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8" w:rsidRDefault="00C236E5" w:rsidP="005D0EC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-292100</wp:posOffset>
                </wp:positionV>
                <wp:extent cx="5143500" cy="800100"/>
                <wp:effectExtent l="0" t="0" r="0" b="0"/>
                <wp:wrapTight wrapText="bothSides">
                  <wp:wrapPolygon edited="0">
                    <wp:start x="160" y="0"/>
                    <wp:lineTo x="160" y="21086"/>
                    <wp:lineTo x="21360" y="21086"/>
                    <wp:lineTo x="21360" y="0"/>
                    <wp:lineTo x="16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ECE" w:rsidRDefault="005D0ECE" w:rsidP="00225D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JUSTIN CORDERO</w:t>
                            </w:r>
                          </w:p>
                          <w:p w:rsidR="00225DA8" w:rsidRPr="00225DA8" w:rsidRDefault="00E76055" w:rsidP="00225DA8">
                            <w:pPr>
                              <w:jc w:val="center"/>
                            </w:pPr>
                            <w:r>
                              <w:t>106 Grandville Avenue Apt. 6</w:t>
                            </w:r>
                            <w:r w:rsidR="00502969">
                              <w:t xml:space="preserve"> - </w:t>
                            </w:r>
                            <w:r w:rsidR="00397A37">
                              <w:t>Toronto, ON</w:t>
                            </w:r>
                            <w:r>
                              <w:t xml:space="preserve"> – M6N 4V2</w:t>
                            </w:r>
                          </w:p>
                          <w:p w:rsidR="00225DA8" w:rsidRPr="00225DA8" w:rsidRDefault="00225DA8" w:rsidP="00225DA8">
                            <w:pPr>
                              <w:jc w:val="center"/>
                            </w:pPr>
                            <w:r w:rsidRPr="00225DA8">
                              <w:t>(</w:t>
                            </w:r>
                            <w:proofErr w:type="gramStart"/>
                            <w:r w:rsidRPr="00225DA8">
                              <w:t>c</w:t>
                            </w:r>
                            <w:proofErr w:type="gramEnd"/>
                            <w:r w:rsidRPr="00225DA8">
                              <w:t>) 647-</w:t>
                            </w:r>
                            <w:r w:rsidR="00E76055">
                              <w:t>383-8985</w:t>
                            </w:r>
                          </w:p>
                          <w:p w:rsidR="00225DA8" w:rsidRPr="00225DA8" w:rsidRDefault="005D0ECE" w:rsidP="00225DA8">
                            <w:pPr>
                              <w:jc w:val="center"/>
                            </w:pPr>
                            <w:r>
                              <w:t>justin.cordero123</w:t>
                            </w:r>
                            <w:r w:rsidR="00B970E4">
                              <w:t>@gmail.com</w:t>
                            </w:r>
                            <w:r w:rsidR="00B970E4" w:rsidRPr="00225DA8">
                              <w:t xml:space="preserve"> </w:t>
                            </w:r>
                          </w:p>
                          <w:p w:rsidR="00225DA8" w:rsidRPr="00225DA8" w:rsidRDefault="00225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pt;margin-top:-23pt;width:4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I+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" filled="f" stroked="f">
                <v:textbox>
                  <w:txbxContent>
                    <w:p w:rsidR="005D0ECE" w:rsidRDefault="005D0ECE" w:rsidP="00225D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JUSTIN CORDERO</w:t>
                      </w:r>
                    </w:p>
                    <w:p w:rsidR="00225DA8" w:rsidRPr="00225DA8" w:rsidRDefault="00E76055" w:rsidP="00225DA8">
                      <w:pPr>
                        <w:jc w:val="center"/>
                      </w:pPr>
                      <w:r>
                        <w:t>106 Grandville Avenue Apt. 6</w:t>
                      </w:r>
                      <w:r w:rsidR="00502969">
                        <w:t xml:space="preserve"> - </w:t>
                      </w:r>
                      <w:r w:rsidR="00397A37">
                        <w:t>Toronto, ON</w:t>
                      </w:r>
                      <w:r>
                        <w:t xml:space="preserve"> – M6N 4V2</w:t>
                      </w:r>
                    </w:p>
                    <w:p w:rsidR="00225DA8" w:rsidRPr="00225DA8" w:rsidRDefault="00225DA8" w:rsidP="00225DA8">
                      <w:pPr>
                        <w:jc w:val="center"/>
                      </w:pPr>
                      <w:r w:rsidRPr="00225DA8">
                        <w:t>(</w:t>
                      </w:r>
                      <w:proofErr w:type="gramStart"/>
                      <w:r w:rsidRPr="00225DA8">
                        <w:t>c</w:t>
                      </w:r>
                      <w:proofErr w:type="gramEnd"/>
                      <w:r w:rsidRPr="00225DA8">
                        <w:t>) 647-</w:t>
                      </w:r>
                      <w:r w:rsidR="00E76055">
                        <w:t>383-8985</w:t>
                      </w:r>
                    </w:p>
                    <w:p w:rsidR="00225DA8" w:rsidRPr="00225DA8" w:rsidRDefault="005D0ECE" w:rsidP="00225DA8">
                      <w:pPr>
                        <w:jc w:val="center"/>
                      </w:pPr>
                      <w:r>
                        <w:t>justin.cordero123</w:t>
                      </w:r>
                      <w:r w:rsidR="00B970E4">
                        <w:t>@gmail.com</w:t>
                      </w:r>
                      <w:r w:rsidR="00B970E4" w:rsidRPr="00225DA8">
                        <w:t xml:space="preserve"> </w:t>
                      </w:r>
                    </w:p>
                    <w:p w:rsidR="00225DA8" w:rsidRPr="00225DA8" w:rsidRDefault="00225DA8"/>
                  </w:txbxContent>
                </v:textbox>
                <w10:wrap type="tight"/>
              </v:shape>
            </w:pict>
          </mc:Fallback>
        </mc:AlternateContent>
      </w:r>
    </w:p>
    <w:p w:rsidR="00072788" w:rsidRDefault="00072788">
      <w:pPr>
        <w:rPr>
          <w:b/>
        </w:rPr>
      </w:pPr>
    </w:p>
    <w:p w:rsidR="00072788" w:rsidRDefault="00072788">
      <w:pPr>
        <w:rPr>
          <w:b/>
        </w:rPr>
      </w:pPr>
    </w:p>
    <w:p w:rsidR="002F7746" w:rsidRDefault="002F7746">
      <w:pPr>
        <w:rPr>
          <w:b/>
        </w:rPr>
      </w:pPr>
      <w:r>
        <w:rPr>
          <w:b/>
        </w:rPr>
        <w:t>OBJECTIVE</w:t>
      </w:r>
    </w:p>
    <w:p w:rsidR="002F7746" w:rsidRDefault="002F7746">
      <w:pPr>
        <w:rPr>
          <w:b/>
          <w:sz w:val="16"/>
          <w:szCs w:val="16"/>
        </w:rPr>
      </w:pPr>
    </w:p>
    <w:p w:rsidR="00225DA8" w:rsidRDefault="00E76055">
      <w:proofErr w:type="gramStart"/>
      <w:r>
        <w:t xml:space="preserve">To successfully obtain </w:t>
      </w:r>
      <w:r w:rsidR="004F1F3E">
        <w:t xml:space="preserve">a </w:t>
      </w:r>
      <w:r w:rsidR="00B64E96">
        <w:t>part-time position at _____.</w:t>
      </w:r>
      <w:proofErr w:type="gramEnd"/>
    </w:p>
    <w:p w:rsidR="002F7746" w:rsidRPr="00B970E4" w:rsidRDefault="00225DA8">
      <w:pPr>
        <w:rPr>
          <w:sz w:val="16"/>
          <w:szCs w:val="16"/>
        </w:rPr>
      </w:pPr>
      <w:r w:rsidRPr="00B970E4">
        <w:rPr>
          <w:sz w:val="16"/>
          <w:szCs w:val="16"/>
        </w:rPr>
        <w:t xml:space="preserve"> </w:t>
      </w:r>
    </w:p>
    <w:p w:rsidR="002F7746" w:rsidRDefault="002F7746">
      <w:pPr>
        <w:rPr>
          <w:b/>
        </w:rPr>
      </w:pPr>
      <w:r>
        <w:rPr>
          <w:b/>
        </w:rPr>
        <w:t>HIGHLIGHTS OF QUALIFICATIONS</w:t>
      </w:r>
    </w:p>
    <w:p w:rsidR="002F7746" w:rsidRDefault="002F7746">
      <w:pPr>
        <w:rPr>
          <w:sz w:val="16"/>
          <w:szCs w:val="16"/>
        </w:rPr>
      </w:pPr>
    </w:p>
    <w:p w:rsidR="002F7746" w:rsidRDefault="004F1F3E">
      <w:pPr>
        <w:numPr>
          <w:ilvl w:val="0"/>
          <w:numId w:val="2"/>
        </w:numPr>
      </w:pPr>
      <w:r>
        <w:t>Completed</w:t>
      </w:r>
      <w:r w:rsidR="00225DA8">
        <w:t xml:space="preserve"> Grade 11 Leadership and Peer Support Program at Chaminade College School</w:t>
      </w:r>
    </w:p>
    <w:p w:rsidR="004515FB" w:rsidRDefault="004515FB" w:rsidP="004515FB">
      <w:pPr>
        <w:numPr>
          <w:ilvl w:val="0"/>
          <w:numId w:val="2"/>
        </w:numPr>
      </w:pPr>
      <w:r>
        <w:t>Recipient of the Louise Russo</w:t>
      </w:r>
      <w:r w:rsidR="00410924">
        <w:t>’s</w:t>
      </w:r>
      <w:r>
        <w:t xml:space="preserve"> W</w:t>
      </w:r>
      <w:r w:rsidR="00410924">
        <w:t xml:space="preserve">orking </w:t>
      </w:r>
      <w:r>
        <w:t>A</w:t>
      </w:r>
      <w:r w:rsidR="00410924">
        <w:t xml:space="preserve">gainst </w:t>
      </w:r>
      <w:r>
        <w:t>V</w:t>
      </w:r>
      <w:r w:rsidR="00410924">
        <w:t xml:space="preserve">iolence </w:t>
      </w:r>
      <w:r>
        <w:t>E</w:t>
      </w:r>
      <w:r w:rsidR="00410924">
        <w:t>veryday</w:t>
      </w:r>
      <w:r>
        <w:t xml:space="preserve"> 2017 Team Excellence Award</w:t>
      </w:r>
    </w:p>
    <w:p w:rsidR="004515FB" w:rsidRDefault="00716737" w:rsidP="004515FB">
      <w:pPr>
        <w:numPr>
          <w:ilvl w:val="0"/>
          <w:numId w:val="2"/>
        </w:numPr>
      </w:pPr>
      <w:r>
        <w:t xml:space="preserve">Appointed to </w:t>
      </w:r>
      <w:r w:rsidR="004515FB">
        <w:t xml:space="preserve">student council </w:t>
      </w:r>
      <w:r>
        <w:t xml:space="preserve">as Extra-curricular Representative </w:t>
      </w:r>
      <w:r w:rsidR="004515FB">
        <w:t>at Chaminade College by principal and vice-principal</w:t>
      </w:r>
    </w:p>
    <w:p w:rsidR="002F7746" w:rsidRDefault="00716737">
      <w:pPr>
        <w:numPr>
          <w:ilvl w:val="0"/>
          <w:numId w:val="2"/>
        </w:numPr>
      </w:pPr>
      <w:r>
        <w:t>Accumulated more than 220</w:t>
      </w:r>
      <w:r w:rsidR="002F7746">
        <w:t xml:space="preserve"> </w:t>
      </w:r>
      <w:r w:rsidR="00B970E4">
        <w:t xml:space="preserve">community </w:t>
      </w:r>
      <w:r w:rsidR="006649E1">
        <w:t>involvement</w:t>
      </w:r>
      <w:r w:rsidR="00B970E4">
        <w:t xml:space="preserve"> hours</w:t>
      </w:r>
    </w:p>
    <w:p w:rsidR="002F7746" w:rsidRDefault="00C979D4" w:rsidP="005D0ECE">
      <w:pPr>
        <w:numPr>
          <w:ilvl w:val="0"/>
          <w:numId w:val="2"/>
        </w:numPr>
      </w:pPr>
      <w:r>
        <w:t>Certified in CPR and First Aid training</w:t>
      </w:r>
    </w:p>
    <w:p w:rsidR="00E76055" w:rsidRDefault="0056418B" w:rsidP="004515FB">
      <w:pPr>
        <w:numPr>
          <w:ilvl w:val="0"/>
          <w:numId w:val="2"/>
        </w:numPr>
      </w:pPr>
      <w:r>
        <w:t>Accumulated more than 180 in-placement hours at MCI The Doctor’s Office health clinic</w:t>
      </w:r>
    </w:p>
    <w:p w:rsidR="009F2EBF" w:rsidRDefault="009F2EBF" w:rsidP="004515FB">
      <w:pPr>
        <w:numPr>
          <w:ilvl w:val="0"/>
          <w:numId w:val="2"/>
        </w:numPr>
      </w:pPr>
      <w:r>
        <w:t>Selected to represent Chaminade College for a Philippines Leadership and Service Program</w:t>
      </w:r>
    </w:p>
    <w:p w:rsidR="00225DA8" w:rsidRDefault="00225DA8" w:rsidP="00225DA8"/>
    <w:p w:rsidR="002F7746" w:rsidRDefault="002F7746">
      <w:pPr>
        <w:rPr>
          <w:b/>
        </w:rPr>
      </w:pPr>
      <w:r>
        <w:rPr>
          <w:b/>
        </w:rPr>
        <w:t>SKILLS AND EXPERIENCE</w:t>
      </w:r>
    </w:p>
    <w:p w:rsidR="002F7746" w:rsidRDefault="002F7746">
      <w:pPr>
        <w:rPr>
          <w:sz w:val="16"/>
          <w:szCs w:val="16"/>
        </w:rPr>
      </w:pPr>
    </w:p>
    <w:p w:rsidR="002F7746" w:rsidRDefault="002F7746">
      <w:pPr>
        <w:rPr>
          <w:b/>
          <w:u w:val="single"/>
        </w:rPr>
      </w:pPr>
      <w:r>
        <w:rPr>
          <w:b/>
          <w:u w:val="single"/>
        </w:rPr>
        <w:t>FUNDAMENTAL SKILLS:</w:t>
      </w:r>
    </w:p>
    <w:p w:rsidR="002F7746" w:rsidRDefault="00E76055">
      <w:pPr>
        <w:numPr>
          <w:ilvl w:val="0"/>
          <w:numId w:val="3"/>
        </w:numPr>
      </w:pPr>
      <w:r>
        <w:t>Collaborated with WAVE Youth Action Team to develop and present topic of Sexting to grade 8 students</w:t>
      </w:r>
    </w:p>
    <w:p w:rsidR="002F7746" w:rsidRDefault="00E76055">
      <w:pPr>
        <w:numPr>
          <w:ilvl w:val="0"/>
          <w:numId w:val="3"/>
        </w:numPr>
      </w:pPr>
      <w:r>
        <w:t>Provided academic assistance to grade 9 students during lunch time peer mentoring program</w:t>
      </w:r>
    </w:p>
    <w:p w:rsidR="002F7746" w:rsidRDefault="00B970E4">
      <w:pPr>
        <w:numPr>
          <w:ilvl w:val="0"/>
          <w:numId w:val="3"/>
        </w:numPr>
      </w:pPr>
      <w:r>
        <w:t>Capable of maintaining strong academic standing while participating on various extra curricular activities</w:t>
      </w:r>
    </w:p>
    <w:p w:rsidR="002F7746" w:rsidRDefault="002F7746">
      <w:pPr>
        <w:rPr>
          <w:sz w:val="16"/>
          <w:szCs w:val="16"/>
        </w:rPr>
      </w:pPr>
    </w:p>
    <w:p w:rsidR="002F7746" w:rsidRDefault="002F7746">
      <w:pPr>
        <w:rPr>
          <w:b/>
          <w:u w:val="single"/>
        </w:rPr>
      </w:pPr>
      <w:r>
        <w:rPr>
          <w:b/>
          <w:u w:val="single"/>
        </w:rPr>
        <w:t>PERSONAL MANAGEMENT SKILLS:</w:t>
      </w:r>
    </w:p>
    <w:p w:rsidR="00E76055" w:rsidRDefault="00E76055" w:rsidP="00E76055">
      <w:pPr>
        <w:numPr>
          <w:ilvl w:val="0"/>
          <w:numId w:val="4"/>
        </w:numPr>
      </w:pPr>
      <w:r>
        <w:t>Displayed leadership characteristics as a teacher’s assistant during a summer school transition program to help grade 8 students transition into high school</w:t>
      </w:r>
    </w:p>
    <w:p w:rsidR="00B970E4" w:rsidRDefault="00E76055" w:rsidP="00C81D59">
      <w:pPr>
        <w:numPr>
          <w:ilvl w:val="0"/>
          <w:numId w:val="4"/>
        </w:numPr>
      </w:pPr>
      <w:r>
        <w:t>Flexible and willing to expa</w:t>
      </w:r>
      <w:r w:rsidR="004515FB">
        <w:t>nd on knowledge through a Science Technology Math Engineering</w:t>
      </w:r>
      <w:r>
        <w:t xml:space="preserve"> program</w:t>
      </w:r>
      <w:r w:rsidR="009F2EBF">
        <w:t xml:space="preserve"> and through a Specialized High Skills Major Environment</w:t>
      </w:r>
      <w:r w:rsidR="007970CB">
        <w:t>al</w:t>
      </w:r>
      <w:r w:rsidR="009F2EBF">
        <w:t xml:space="preserve"> program</w:t>
      </w:r>
    </w:p>
    <w:p w:rsidR="002F7746" w:rsidRDefault="002F7746">
      <w:pPr>
        <w:rPr>
          <w:sz w:val="16"/>
          <w:szCs w:val="16"/>
        </w:rPr>
      </w:pPr>
    </w:p>
    <w:p w:rsidR="002F7746" w:rsidRDefault="002F7746">
      <w:pPr>
        <w:rPr>
          <w:b/>
          <w:u w:val="single"/>
        </w:rPr>
      </w:pPr>
      <w:r>
        <w:rPr>
          <w:b/>
          <w:u w:val="single"/>
        </w:rPr>
        <w:t>TEAMWORK SKILLS:</w:t>
      </w:r>
    </w:p>
    <w:p w:rsidR="002F7746" w:rsidRDefault="0056418B" w:rsidP="00D46F10">
      <w:pPr>
        <w:numPr>
          <w:ilvl w:val="0"/>
          <w:numId w:val="5"/>
        </w:numPr>
      </w:pPr>
      <w:r>
        <w:t>Worked with nurses and lab technicians to accomplish tasks in high-intensity medical environment</w:t>
      </w:r>
    </w:p>
    <w:p w:rsidR="002F7746" w:rsidRDefault="00E76055">
      <w:pPr>
        <w:numPr>
          <w:ilvl w:val="0"/>
          <w:numId w:val="5"/>
        </w:numPr>
      </w:pPr>
      <w:r>
        <w:t>Assisted with plans to host fundraiser event</w:t>
      </w:r>
      <w:r w:rsidR="00C81D59">
        <w:t>s</w:t>
      </w:r>
      <w:r>
        <w:t xml:space="preserve"> for Jake’s House Charity for Autistic Children</w:t>
      </w:r>
      <w:r w:rsidR="00C81D59">
        <w:t xml:space="preserve"> and Free the Children</w:t>
      </w:r>
    </w:p>
    <w:p w:rsidR="0030606A" w:rsidRDefault="003318FF" w:rsidP="00AA4E96">
      <w:pPr>
        <w:numPr>
          <w:ilvl w:val="0"/>
          <w:numId w:val="5"/>
        </w:numPr>
      </w:pPr>
      <w:r>
        <w:t>Member of the Social Affairs committee in Catholic Student Leadership Impact Team</w:t>
      </w:r>
    </w:p>
    <w:p w:rsidR="002F7746" w:rsidRDefault="0061236F" w:rsidP="00AA4E96">
      <w:pPr>
        <w:numPr>
          <w:ilvl w:val="0"/>
          <w:numId w:val="5"/>
        </w:numPr>
      </w:pPr>
      <w:r>
        <w:t>Member of core team that organized overnight orientation trip for upcoming grade 9 students</w:t>
      </w:r>
    </w:p>
    <w:p w:rsidR="0030606A" w:rsidRDefault="00410924" w:rsidP="00AA4E96">
      <w:pPr>
        <w:numPr>
          <w:ilvl w:val="0"/>
          <w:numId w:val="5"/>
        </w:numPr>
      </w:pPr>
      <w:r>
        <w:t>Represented Chaminade at multiple leadership events such as Camp Olympia and WE Day</w:t>
      </w:r>
    </w:p>
    <w:p w:rsidR="002F7746" w:rsidRDefault="002F7746"/>
    <w:p w:rsidR="00DF21CD" w:rsidRDefault="002F7746">
      <w:pPr>
        <w:rPr>
          <w:b/>
        </w:rPr>
      </w:pPr>
      <w:r>
        <w:rPr>
          <w:b/>
        </w:rPr>
        <w:t>AWARDS</w:t>
      </w:r>
    </w:p>
    <w:p w:rsidR="000301A6" w:rsidRDefault="000301A6">
      <w:pPr>
        <w:rPr>
          <w:b/>
        </w:rPr>
      </w:pPr>
    </w:p>
    <w:p w:rsidR="002F7746" w:rsidRDefault="002F7746">
      <w:pPr>
        <w:numPr>
          <w:ilvl w:val="0"/>
          <w:numId w:val="6"/>
        </w:numPr>
      </w:pPr>
      <w:r>
        <w:t xml:space="preserve">Grade </w:t>
      </w:r>
      <w:r w:rsidR="00C81D59">
        <w:t>9,</w:t>
      </w:r>
      <w:r w:rsidR="00421EED">
        <w:t xml:space="preserve"> 10</w:t>
      </w:r>
      <w:r w:rsidR="00C81D59">
        <w:t xml:space="preserve"> and 11</w:t>
      </w:r>
      <w:r w:rsidR="00421EED">
        <w:t xml:space="preserve"> Honour Roll at Chaminade College</w:t>
      </w:r>
    </w:p>
    <w:p w:rsidR="00092238" w:rsidRDefault="00092238">
      <w:pPr>
        <w:numPr>
          <w:ilvl w:val="0"/>
          <w:numId w:val="6"/>
        </w:numPr>
      </w:pPr>
      <w:r>
        <w:t>Grade 10 Religion Award</w:t>
      </w:r>
    </w:p>
    <w:p w:rsidR="004F1F3E" w:rsidRDefault="004F1F3E">
      <w:pPr>
        <w:numPr>
          <w:ilvl w:val="0"/>
          <w:numId w:val="6"/>
        </w:numPr>
      </w:pPr>
      <w:r>
        <w:t>Louise Russo WAVE 2017 Team Excellence Award</w:t>
      </w:r>
    </w:p>
    <w:p w:rsidR="002F7746" w:rsidRDefault="002F7746"/>
    <w:p w:rsidR="00DF21CD" w:rsidRDefault="0056418B">
      <w:pPr>
        <w:rPr>
          <w:b/>
        </w:rPr>
      </w:pPr>
      <w:r>
        <w:rPr>
          <w:b/>
        </w:rPr>
        <w:t>PAST WORK EXPERIENCE</w:t>
      </w:r>
    </w:p>
    <w:p w:rsidR="00C81D59" w:rsidRDefault="00C81D59">
      <w:pPr>
        <w:rPr>
          <w:b/>
        </w:rPr>
      </w:pPr>
    </w:p>
    <w:p w:rsidR="00B64E96" w:rsidRDefault="00F863D4" w:rsidP="00F863D4">
      <w:r>
        <w:t>July 2017 – September 2017</w:t>
      </w:r>
      <w:r>
        <w:tab/>
      </w:r>
      <w:proofErr w:type="gramStart"/>
      <w:r>
        <w:t>In</w:t>
      </w:r>
      <w:proofErr w:type="gramEnd"/>
      <w:r>
        <w:t xml:space="preserve"> My Closet, 1670 </w:t>
      </w:r>
      <w:proofErr w:type="spellStart"/>
      <w:r>
        <w:t>Eglinton</w:t>
      </w:r>
      <w:proofErr w:type="spellEnd"/>
      <w:r>
        <w:t xml:space="preserve"> Avenue West,</w:t>
      </w:r>
      <w:r>
        <w:tab/>
        <w:t>Toronto Ontario</w:t>
      </w:r>
    </w:p>
    <w:p w:rsidR="00F863D4" w:rsidRDefault="00F863D4" w:rsidP="00F863D4">
      <w:r>
        <w:tab/>
      </w:r>
      <w:r>
        <w:tab/>
      </w:r>
      <w:r>
        <w:tab/>
      </w:r>
      <w:r>
        <w:tab/>
        <w:t>Sales Representative, Key Holder</w:t>
      </w:r>
    </w:p>
    <w:p w:rsidR="00716737" w:rsidRDefault="00716737">
      <w:pPr>
        <w:rPr>
          <w:b/>
        </w:rPr>
      </w:pPr>
      <w:bookmarkStart w:id="0" w:name="_GoBack"/>
      <w:bookmarkEnd w:id="0"/>
    </w:p>
    <w:p w:rsidR="00CE799C" w:rsidRDefault="00CE799C" w:rsidP="00CE799C">
      <w:pPr>
        <w:jc w:val="center"/>
        <w:rPr>
          <w:b/>
        </w:rPr>
      </w:pPr>
      <w:r>
        <w:rPr>
          <w:b/>
        </w:rPr>
        <w:lastRenderedPageBreak/>
        <w:t>JUSTIN CORDERO</w:t>
      </w:r>
    </w:p>
    <w:p w:rsidR="00CE799C" w:rsidRPr="00225DA8" w:rsidRDefault="00CE799C" w:rsidP="00CE799C">
      <w:pPr>
        <w:jc w:val="center"/>
      </w:pPr>
      <w:r>
        <w:t>106 Grandville Avenue Apt. 6 - Toronto, ON – M6N 4V2</w:t>
      </w:r>
    </w:p>
    <w:p w:rsidR="00CE799C" w:rsidRPr="00225DA8" w:rsidRDefault="00CE799C" w:rsidP="00CE799C">
      <w:pPr>
        <w:jc w:val="center"/>
      </w:pPr>
      <w:r w:rsidRPr="00225DA8">
        <w:t>(</w:t>
      </w:r>
      <w:proofErr w:type="gramStart"/>
      <w:r w:rsidRPr="00225DA8">
        <w:t>c</w:t>
      </w:r>
      <w:proofErr w:type="gramEnd"/>
      <w:r w:rsidRPr="00225DA8">
        <w:t>) 647-</w:t>
      </w:r>
      <w:r>
        <w:t>383-8985</w:t>
      </w:r>
    </w:p>
    <w:p w:rsidR="00CE799C" w:rsidRPr="00225DA8" w:rsidRDefault="00CE799C" w:rsidP="00CE799C">
      <w:pPr>
        <w:jc w:val="center"/>
      </w:pPr>
      <w:r>
        <w:t>justin.cordero123@gmail.com</w:t>
      </w:r>
      <w:r w:rsidRPr="00225DA8">
        <w:t xml:space="preserve"> </w:t>
      </w:r>
    </w:p>
    <w:p w:rsidR="00DF21CD" w:rsidRDefault="00DF21CD">
      <w:pPr>
        <w:rPr>
          <w:b/>
        </w:rPr>
      </w:pPr>
    </w:p>
    <w:p w:rsidR="00DF21CD" w:rsidRDefault="00DF21CD">
      <w:pPr>
        <w:rPr>
          <w:b/>
        </w:rPr>
      </w:pPr>
    </w:p>
    <w:p w:rsidR="002F7746" w:rsidRDefault="002F7746">
      <w:pPr>
        <w:rPr>
          <w:b/>
        </w:rPr>
      </w:pPr>
      <w:r>
        <w:rPr>
          <w:b/>
        </w:rPr>
        <w:t>EDUCATION</w:t>
      </w:r>
    </w:p>
    <w:p w:rsidR="00DF21CD" w:rsidRDefault="00DF21CD"/>
    <w:p w:rsidR="002F7746" w:rsidRDefault="002F7746">
      <w:r>
        <w:t>20</w:t>
      </w:r>
      <w:r w:rsidR="005D0ECE">
        <w:t>14</w:t>
      </w:r>
      <w:r>
        <w:t xml:space="preserve"> – </w:t>
      </w:r>
      <w:r w:rsidR="00397A37">
        <w:t>Present</w:t>
      </w:r>
      <w:r w:rsidR="00397A37">
        <w:tab/>
        <w:t xml:space="preserve">    Chaminade College School, </w:t>
      </w:r>
      <w:r>
        <w:t xml:space="preserve">490 Queen’s Drive, </w:t>
      </w:r>
      <w:r w:rsidR="00741C4D">
        <w:t xml:space="preserve">             </w:t>
      </w:r>
      <w:proofErr w:type="gramStart"/>
      <w:r>
        <w:t>Toronto</w:t>
      </w:r>
      <w:proofErr w:type="gramEnd"/>
      <w:r>
        <w:t>, ON</w:t>
      </w:r>
    </w:p>
    <w:p w:rsidR="002F7746" w:rsidRDefault="0056418B">
      <w:r>
        <w:tab/>
      </w:r>
      <w:r>
        <w:tab/>
        <w:t xml:space="preserve">     Grade 12</w:t>
      </w:r>
      <w:r w:rsidR="002F7746">
        <w:t xml:space="preserve"> stud</w:t>
      </w:r>
      <w:r w:rsidR="00AF668E">
        <w:t>ent with overall average of 90</w:t>
      </w:r>
      <w:r w:rsidR="002F7746">
        <w:t xml:space="preserve"> percent</w:t>
      </w:r>
    </w:p>
    <w:p w:rsidR="00B970E4" w:rsidRDefault="00B970E4">
      <w:pPr>
        <w:rPr>
          <w:b/>
        </w:rPr>
      </w:pPr>
    </w:p>
    <w:p w:rsidR="00741C4D" w:rsidRDefault="002F7746">
      <w:pPr>
        <w:rPr>
          <w:b/>
        </w:rPr>
      </w:pPr>
      <w:r>
        <w:rPr>
          <w:b/>
        </w:rPr>
        <w:t>REFERENCES</w:t>
      </w:r>
    </w:p>
    <w:p w:rsidR="00741C4D" w:rsidRDefault="00741C4D">
      <w:pPr>
        <w:rPr>
          <w:b/>
        </w:rPr>
      </w:pPr>
    </w:p>
    <w:p w:rsidR="002F7746" w:rsidRDefault="00AF668E" w:rsidP="00AD6456">
      <w:r>
        <w:t>A</w:t>
      </w:r>
      <w:r w:rsidR="002F7746">
        <w:t>vailable upon request</w:t>
      </w:r>
    </w:p>
    <w:p w:rsidR="00B14B8C" w:rsidRDefault="00B14B8C">
      <w:r>
        <w:br w:type="page"/>
      </w:r>
    </w:p>
    <w:p w:rsidR="00C71E75" w:rsidRDefault="00C71E75" w:rsidP="00C71E75">
      <w:pPr>
        <w:jc w:val="center"/>
        <w:rPr>
          <w:b/>
        </w:rPr>
      </w:pPr>
      <w:r>
        <w:rPr>
          <w:b/>
        </w:rPr>
        <w:lastRenderedPageBreak/>
        <w:t>JUSTIN CORDERO</w:t>
      </w:r>
    </w:p>
    <w:p w:rsidR="00C71E75" w:rsidRPr="00225DA8" w:rsidRDefault="00C71E75" w:rsidP="00C71E75">
      <w:pPr>
        <w:jc w:val="center"/>
      </w:pPr>
      <w:r>
        <w:t>106 Grandville Avenue Apt. 6 - Toronto, ON – M6N 4V2</w:t>
      </w:r>
    </w:p>
    <w:p w:rsidR="00C71E75" w:rsidRPr="00225DA8" w:rsidRDefault="00C71E75" w:rsidP="00C71E75">
      <w:pPr>
        <w:jc w:val="center"/>
      </w:pPr>
      <w:r w:rsidRPr="00225DA8">
        <w:t>(</w:t>
      </w:r>
      <w:proofErr w:type="gramStart"/>
      <w:r w:rsidRPr="00225DA8">
        <w:t>c</w:t>
      </w:r>
      <w:proofErr w:type="gramEnd"/>
      <w:r w:rsidRPr="00225DA8">
        <w:t>) 647-</w:t>
      </w:r>
      <w:r>
        <w:t>383-8985</w:t>
      </w:r>
    </w:p>
    <w:p w:rsidR="00C71E75" w:rsidRPr="00225DA8" w:rsidRDefault="00C71E75" w:rsidP="00C71E75">
      <w:pPr>
        <w:jc w:val="center"/>
      </w:pPr>
      <w:r>
        <w:t>justin.cordero123@gmail.com</w:t>
      </w:r>
      <w:r w:rsidRPr="00225DA8">
        <w:t xml:space="preserve"> </w:t>
      </w:r>
    </w:p>
    <w:p w:rsidR="00B14B8C" w:rsidRDefault="00B14B8C" w:rsidP="00B14B8C"/>
    <w:p w:rsidR="00B14B8C" w:rsidRDefault="00B14B8C" w:rsidP="00B14B8C">
      <w:pPr>
        <w:rPr>
          <w:b/>
        </w:rPr>
      </w:pPr>
      <w:r>
        <w:rPr>
          <w:b/>
        </w:rPr>
        <w:t>REFERENCES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MS. NADIA PASQUINI</w:t>
      </w:r>
    </w:p>
    <w:p w:rsidR="00B14B8C" w:rsidRDefault="00B14B8C" w:rsidP="00B14B8C">
      <w:pPr>
        <w:rPr>
          <w:b/>
        </w:rPr>
      </w:pPr>
      <w:r>
        <w:rPr>
          <w:b/>
        </w:rPr>
        <w:t>Leadership teacher at Chaminade College School</w:t>
      </w:r>
    </w:p>
    <w:p w:rsidR="00B14B8C" w:rsidRDefault="00B14B8C" w:rsidP="00B14B8C">
      <w:pPr>
        <w:rPr>
          <w:b/>
        </w:rPr>
      </w:pPr>
      <w:r>
        <w:rPr>
          <w:b/>
        </w:rPr>
        <w:t>490 Queens Drive</w:t>
      </w:r>
    </w:p>
    <w:p w:rsidR="00B14B8C" w:rsidRDefault="00B14B8C" w:rsidP="00B14B8C">
      <w:pPr>
        <w:rPr>
          <w:b/>
        </w:rPr>
      </w:pPr>
      <w:r>
        <w:rPr>
          <w:b/>
        </w:rPr>
        <w:t>Toronto, ON</w:t>
      </w:r>
    </w:p>
    <w:p w:rsidR="00B14B8C" w:rsidRDefault="00B14B8C" w:rsidP="00B14B8C">
      <w:pPr>
        <w:rPr>
          <w:b/>
        </w:rPr>
      </w:pPr>
      <w:r>
        <w:rPr>
          <w:b/>
        </w:rPr>
        <w:t>M6L 1M8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416-393-5509 – voice box 80895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Pr="006101A9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MS. VANESSA PISANI</w:t>
      </w:r>
    </w:p>
    <w:p w:rsidR="00B14B8C" w:rsidRDefault="00C270DC" w:rsidP="00B14B8C">
      <w:pPr>
        <w:rPr>
          <w:b/>
        </w:rPr>
      </w:pPr>
      <w:r>
        <w:rPr>
          <w:b/>
        </w:rPr>
        <w:t>Philosophy</w:t>
      </w:r>
      <w:r w:rsidR="003579AB">
        <w:rPr>
          <w:b/>
        </w:rPr>
        <w:t>, religion,</w:t>
      </w:r>
      <w:r>
        <w:rPr>
          <w:b/>
        </w:rPr>
        <w:t xml:space="preserve"> and business</w:t>
      </w:r>
      <w:r w:rsidR="00B14B8C">
        <w:rPr>
          <w:b/>
        </w:rPr>
        <w:t xml:space="preserve"> teacher at Chaminade College School</w:t>
      </w:r>
    </w:p>
    <w:p w:rsidR="00B14B8C" w:rsidRDefault="00B14B8C" w:rsidP="00B14B8C">
      <w:pPr>
        <w:rPr>
          <w:b/>
        </w:rPr>
      </w:pPr>
      <w:r>
        <w:rPr>
          <w:b/>
        </w:rPr>
        <w:t>490 Queens Drive</w:t>
      </w:r>
    </w:p>
    <w:p w:rsidR="00B14B8C" w:rsidRDefault="00B14B8C" w:rsidP="00B14B8C">
      <w:pPr>
        <w:rPr>
          <w:b/>
        </w:rPr>
      </w:pPr>
      <w:r>
        <w:rPr>
          <w:b/>
        </w:rPr>
        <w:t>Toronto, ON</w:t>
      </w:r>
    </w:p>
    <w:p w:rsidR="00B14B8C" w:rsidRDefault="00B14B8C" w:rsidP="00B14B8C">
      <w:pPr>
        <w:rPr>
          <w:b/>
        </w:rPr>
      </w:pPr>
      <w:r>
        <w:rPr>
          <w:b/>
        </w:rPr>
        <w:t>M6L 1M8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416-393-5509 – voice box 85812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MS. STEPHANIE DI IANNI</w:t>
      </w:r>
    </w:p>
    <w:p w:rsidR="00B14B8C" w:rsidRDefault="00B14B8C" w:rsidP="00B14B8C">
      <w:pPr>
        <w:rPr>
          <w:b/>
        </w:rPr>
      </w:pPr>
      <w:r>
        <w:rPr>
          <w:b/>
        </w:rPr>
        <w:t>French teacher at Chaminade College School</w:t>
      </w:r>
    </w:p>
    <w:p w:rsidR="00B14B8C" w:rsidRDefault="00B14B8C" w:rsidP="00B14B8C">
      <w:pPr>
        <w:rPr>
          <w:b/>
        </w:rPr>
      </w:pPr>
      <w:r>
        <w:rPr>
          <w:b/>
        </w:rPr>
        <w:t>490 Queens Drive</w:t>
      </w:r>
    </w:p>
    <w:p w:rsidR="00B14B8C" w:rsidRDefault="00B14B8C" w:rsidP="00B14B8C">
      <w:pPr>
        <w:rPr>
          <w:b/>
        </w:rPr>
      </w:pPr>
      <w:r>
        <w:rPr>
          <w:b/>
        </w:rPr>
        <w:t>Toronto, ON</w:t>
      </w:r>
    </w:p>
    <w:p w:rsidR="00B14B8C" w:rsidRDefault="00B14B8C" w:rsidP="00B14B8C">
      <w:pPr>
        <w:rPr>
          <w:b/>
        </w:rPr>
      </w:pPr>
      <w:r>
        <w:rPr>
          <w:b/>
        </w:rPr>
        <w:t>M6L 1M8</w:t>
      </w:r>
    </w:p>
    <w:p w:rsidR="00B14B8C" w:rsidRDefault="00B14B8C" w:rsidP="00B14B8C">
      <w:pPr>
        <w:rPr>
          <w:b/>
        </w:rPr>
      </w:pPr>
    </w:p>
    <w:p w:rsidR="00B14B8C" w:rsidRDefault="00B14B8C" w:rsidP="00B14B8C">
      <w:pPr>
        <w:rPr>
          <w:b/>
        </w:rPr>
      </w:pPr>
      <w:r>
        <w:rPr>
          <w:b/>
        </w:rPr>
        <w:t>416-393-5509 – voice box 85811</w:t>
      </w:r>
    </w:p>
    <w:p w:rsidR="00B14B8C" w:rsidRPr="00C46CF8" w:rsidRDefault="00B14B8C" w:rsidP="00AD6456"/>
    <w:sectPr w:rsidR="00B14B8C" w:rsidRPr="00C46CF8" w:rsidSect="0003180B">
      <w:headerReference w:type="even" r:id="rId9"/>
      <w:headerReference w:type="default" r:id="rId10"/>
      <w:headerReference w:type="first" r:id="rId11"/>
      <w:pgSz w:w="12240" w:h="15840"/>
      <w:pgMar w:top="426" w:right="1620" w:bottom="2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C9" w:rsidRDefault="004D1EC9">
      <w:r>
        <w:separator/>
      </w:r>
    </w:p>
  </w:endnote>
  <w:endnote w:type="continuationSeparator" w:id="0">
    <w:p w:rsidR="004D1EC9" w:rsidRDefault="004D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C9" w:rsidRDefault="004D1EC9">
      <w:r>
        <w:separator/>
      </w:r>
    </w:p>
  </w:footnote>
  <w:footnote w:type="continuationSeparator" w:id="0">
    <w:p w:rsidR="004D1EC9" w:rsidRDefault="004D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46" w:rsidRDefault="002F7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46" w:rsidRDefault="002F77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46" w:rsidRDefault="002F77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3B0"/>
    <w:multiLevelType w:val="hybridMultilevel"/>
    <w:tmpl w:val="50E8286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334A6"/>
    <w:multiLevelType w:val="hybridMultilevel"/>
    <w:tmpl w:val="FDF2CAF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3E6E11"/>
    <w:multiLevelType w:val="hybridMultilevel"/>
    <w:tmpl w:val="87EE345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991DF7"/>
    <w:multiLevelType w:val="hybridMultilevel"/>
    <w:tmpl w:val="AD72939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C97D46"/>
    <w:multiLevelType w:val="hybridMultilevel"/>
    <w:tmpl w:val="42DA3A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941869"/>
    <w:multiLevelType w:val="hybridMultilevel"/>
    <w:tmpl w:val="F22AFA1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C9"/>
    <w:rsid w:val="000022DC"/>
    <w:rsid w:val="00016B5B"/>
    <w:rsid w:val="000301A6"/>
    <w:rsid w:val="0003180B"/>
    <w:rsid w:val="00072788"/>
    <w:rsid w:val="00092238"/>
    <w:rsid w:val="000A3FD7"/>
    <w:rsid w:val="00106AFE"/>
    <w:rsid w:val="00225DA8"/>
    <w:rsid w:val="00280CFD"/>
    <w:rsid w:val="002D3234"/>
    <w:rsid w:val="002F7746"/>
    <w:rsid w:val="0030606A"/>
    <w:rsid w:val="003318FF"/>
    <w:rsid w:val="003579AB"/>
    <w:rsid w:val="00380E2E"/>
    <w:rsid w:val="00397A37"/>
    <w:rsid w:val="004066AF"/>
    <w:rsid w:val="00410924"/>
    <w:rsid w:val="00421EED"/>
    <w:rsid w:val="004515FB"/>
    <w:rsid w:val="004D1EC9"/>
    <w:rsid w:val="004F1F3E"/>
    <w:rsid w:val="00502969"/>
    <w:rsid w:val="00556F35"/>
    <w:rsid w:val="0056418B"/>
    <w:rsid w:val="005D0ECE"/>
    <w:rsid w:val="006101A9"/>
    <w:rsid w:val="0061236F"/>
    <w:rsid w:val="00650702"/>
    <w:rsid w:val="006649E1"/>
    <w:rsid w:val="006C728F"/>
    <w:rsid w:val="007039F7"/>
    <w:rsid w:val="00716737"/>
    <w:rsid w:val="00741C4D"/>
    <w:rsid w:val="007863F1"/>
    <w:rsid w:val="007970CB"/>
    <w:rsid w:val="00803B2A"/>
    <w:rsid w:val="00856967"/>
    <w:rsid w:val="008B545D"/>
    <w:rsid w:val="009542FE"/>
    <w:rsid w:val="00987A96"/>
    <w:rsid w:val="009F2EBF"/>
    <w:rsid w:val="00A23E75"/>
    <w:rsid w:val="00A63FBD"/>
    <w:rsid w:val="00A76DB4"/>
    <w:rsid w:val="00AD6456"/>
    <w:rsid w:val="00AF668E"/>
    <w:rsid w:val="00B141E5"/>
    <w:rsid w:val="00B14B8C"/>
    <w:rsid w:val="00B44E08"/>
    <w:rsid w:val="00B64E96"/>
    <w:rsid w:val="00B970E4"/>
    <w:rsid w:val="00C236E5"/>
    <w:rsid w:val="00C270DC"/>
    <w:rsid w:val="00C46CF8"/>
    <w:rsid w:val="00C71E75"/>
    <w:rsid w:val="00C81D59"/>
    <w:rsid w:val="00C9767B"/>
    <w:rsid w:val="00C979D4"/>
    <w:rsid w:val="00CE799C"/>
    <w:rsid w:val="00D46F10"/>
    <w:rsid w:val="00DF21CD"/>
    <w:rsid w:val="00E76055"/>
    <w:rsid w:val="00E87741"/>
    <w:rsid w:val="00F863D4"/>
    <w:rsid w:val="00F93036"/>
    <w:rsid w:val="00F96AF9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rj00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59D7748-7775-4AE1-9083-E05DB67CA4F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34</TotalTime>
  <Pages>3</Pages>
  <Words>419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 KINGSTON</vt:lpstr>
    </vt:vector>
  </TitlesOfParts>
  <Company>TCDSB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KINGSTON</dc:title>
  <dc:creator>TCDSB</dc:creator>
  <cp:lastModifiedBy>Justin</cp:lastModifiedBy>
  <cp:revision>24</cp:revision>
  <cp:lastPrinted>2017-06-26T12:02:00Z</cp:lastPrinted>
  <dcterms:created xsi:type="dcterms:W3CDTF">2017-05-22T00:37:00Z</dcterms:created>
  <dcterms:modified xsi:type="dcterms:W3CDTF">2017-11-18T01:04:00Z</dcterms:modified>
</cp:coreProperties>
</file>